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B2" w:rsidRDefault="00430C8F" w:rsidP="00430C8F">
      <w:pPr>
        <w:ind w:right="-1119"/>
        <w:rPr>
          <w:noProof/>
          <w:sz w:val="52"/>
          <w:szCs w:val="52"/>
        </w:rPr>
      </w:pPr>
      <w:r>
        <w:rPr>
          <w:noProof/>
          <w:sz w:val="52"/>
          <w:szCs w:val="52"/>
        </w:rPr>
        <w:t>Ich gehe heute raus.</w:t>
      </w:r>
    </w:p>
    <w:p w:rsidR="00430C8F" w:rsidRDefault="00430C8F" w:rsidP="00430C8F">
      <w:pPr>
        <w:ind w:right="-1119"/>
        <w:rPr>
          <w:noProof/>
          <w:sz w:val="52"/>
          <w:szCs w:val="52"/>
        </w:rPr>
      </w:pPr>
      <w:r>
        <w:rPr>
          <w:noProof/>
          <w:sz w:val="52"/>
          <w:szCs w:val="52"/>
        </w:rPr>
        <w:t>das Verb: rausgehen</w:t>
      </w:r>
    </w:p>
    <w:p w:rsidR="00430C8F" w:rsidRDefault="00430C8F" w:rsidP="00430C8F">
      <w:pPr>
        <w:ind w:right="-1119"/>
        <w:rPr>
          <w:noProof/>
          <w:sz w:val="52"/>
          <w:szCs w:val="52"/>
        </w:rPr>
      </w:pPr>
    </w:p>
    <w:p w:rsidR="00430C8F" w:rsidRDefault="00430C8F" w:rsidP="00430C8F">
      <w:pPr>
        <w:ind w:right="-1119"/>
        <w:rPr>
          <w:noProof/>
          <w:sz w:val="52"/>
          <w:szCs w:val="52"/>
        </w:rPr>
      </w:pPr>
      <w:r>
        <w:rPr>
          <w:noProof/>
          <w:sz w:val="52"/>
          <w:szCs w:val="52"/>
        </w:rPr>
        <w:t>draußen</w:t>
      </w:r>
    </w:p>
    <w:p w:rsidR="00430C8F" w:rsidRDefault="00430C8F" w:rsidP="00430C8F">
      <w:pPr>
        <w:ind w:right="-1119"/>
        <w:rPr>
          <w:noProof/>
          <w:sz w:val="52"/>
          <w:szCs w:val="52"/>
        </w:rPr>
      </w:pPr>
    </w:p>
    <w:p w:rsidR="00430C8F" w:rsidRDefault="00430C8F" w:rsidP="00430C8F">
      <w:pPr>
        <w:ind w:right="-1119"/>
        <w:rPr>
          <w:noProof/>
          <w:sz w:val="52"/>
          <w:szCs w:val="52"/>
        </w:rPr>
      </w:pPr>
      <w:r>
        <w:rPr>
          <w:noProof/>
          <w:sz w:val="52"/>
          <w:szCs w:val="52"/>
        </w:rPr>
        <w:t>Wo bist du?</w:t>
      </w:r>
      <w:bookmarkStart w:id="0" w:name="_GoBack"/>
      <w:bookmarkEnd w:id="0"/>
    </w:p>
    <w:p w:rsidR="00430C8F" w:rsidRDefault="00430C8F" w:rsidP="00430C8F">
      <w:pPr>
        <w:ind w:right="-1119"/>
        <w:rPr>
          <w:noProof/>
          <w:sz w:val="52"/>
          <w:szCs w:val="52"/>
        </w:rPr>
      </w:pPr>
      <w:r>
        <w:rPr>
          <w:noProof/>
          <w:sz w:val="52"/>
          <w:szCs w:val="52"/>
        </w:rPr>
        <w:t>Bist du zu Hause?</w:t>
      </w:r>
    </w:p>
    <w:p w:rsidR="00430C8F" w:rsidRDefault="00430C8F" w:rsidP="00430C8F">
      <w:pPr>
        <w:ind w:right="-1119"/>
        <w:rPr>
          <w:noProof/>
          <w:sz w:val="52"/>
          <w:szCs w:val="52"/>
        </w:rPr>
      </w:pPr>
      <w:r>
        <w:rPr>
          <w:noProof/>
          <w:sz w:val="52"/>
          <w:szCs w:val="52"/>
        </w:rPr>
        <w:t>Nein, Ich bin draußen.</w:t>
      </w:r>
    </w:p>
    <w:p w:rsidR="00430C8F" w:rsidRDefault="00430C8F" w:rsidP="00430C8F">
      <w:pPr>
        <w:ind w:right="-1119"/>
        <w:rPr>
          <w:noProof/>
          <w:sz w:val="52"/>
          <w:szCs w:val="52"/>
        </w:rPr>
      </w:pPr>
    </w:p>
    <w:p w:rsidR="00430C8F" w:rsidRDefault="00430C8F" w:rsidP="00430C8F">
      <w:pPr>
        <w:ind w:right="-1119"/>
        <w:rPr>
          <w:sz w:val="52"/>
          <w:szCs w:val="52"/>
        </w:rPr>
      </w:pPr>
      <w:r>
        <w:rPr>
          <w:sz w:val="52"/>
          <w:szCs w:val="52"/>
        </w:rPr>
        <w:t xml:space="preserve">aus </w:t>
      </w:r>
    </w:p>
    <w:p w:rsidR="00430C8F" w:rsidRDefault="00430C8F" w:rsidP="00430C8F">
      <w:pPr>
        <w:ind w:right="-1119"/>
        <w:rPr>
          <w:sz w:val="52"/>
          <w:szCs w:val="52"/>
        </w:rPr>
      </w:pPr>
      <w:r>
        <w:rPr>
          <w:sz w:val="52"/>
          <w:szCs w:val="52"/>
        </w:rPr>
        <w:t>Woher kommst du?</w:t>
      </w:r>
    </w:p>
    <w:p w:rsidR="00430C8F" w:rsidRDefault="00430C8F" w:rsidP="00430C8F">
      <w:pPr>
        <w:ind w:right="-1119"/>
        <w:rPr>
          <w:sz w:val="52"/>
          <w:szCs w:val="52"/>
        </w:rPr>
      </w:pPr>
      <w:r>
        <w:rPr>
          <w:sz w:val="52"/>
          <w:szCs w:val="52"/>
        </w:rPr>
        <w:t xml:space="preserve">Ich komme </w:t>
      </w:r>
      <w:r w:rsidRPr="00430C8F">
        <w:rPr>
          <w:sz w:val="52"/>
          <w:szCs w:val="52"/>
          <w:u w:val="single"/>
        </w:rPr>
        <w:t>aus</w:t>
      </w:r>
      <w:r>
        <w:rPr>
          <w:sz w:val="52"/>
          <w:szCs w:val="52"/>
        </w:rPr>
        <w:t xml:space="preserve"> dem Iran. </w:t>
      </w:r>
    </w:p>
    <w:p w:rsidR="00430C8F" w:rsidRDefault="00430C8F" w:rsidP="00430C8F">
      <w:pPr>
        <w:ind w:right="-1119"/>
        <w:rPr>
          <w:sz w:val="52"/>
          <w:szCs w:val="52"/>
        </w:rPr>
      </w:pPr>
    </w:p>
    <w:p w:rsidR="00430C8F" w:rsidRDefault="00430C8F" w:rsidP="00430C8F">
      <w:pPr>
        <w:ind w:right="-1119"/>
        <w:rPr>
          <w:sz w:val="52"/>
          <w:szCs w:val="52"/>
        </w:rPr>
      </w:pPr>
    </w:p>
    <w:p w:rsidR="00430C8F" w:rsidRDefault="00430C8F" w:rsidP="00430C8F">
      <w:pPr>
        <w:ind w:right="-1119"/>
        <w:rPr>
          <w:sz w:val="52"/>
          <w:szCs w:val="52"/>
        </w:rPr>
      </w:pPr>
      <w:r>
        <w:rPr>
          <w:sz w:val="52"/>
          <w:szCs w:val="52"/>
        </w:rPr>
        <w:t>Ich bin im Zimmer.</w:t>
      </w:r>
    </w:p>
    <w:p w:rsidR="00430C8F" w:rsidRDefault="00430C8F" w:rsidP="00430C8F">
      <w:pPr>
        <w:ind w:right="-1119"/>
        <w:rPr>
          <w:sz w:val="52"/>
          <w:szCs w:val="52"/>
        </w:rPr>
      </w:pPr>
      <w:r>
        <w:rPr>
          <w:sz w:val="52"/>
          <w:szCs w:val="52"/>
        </w:rPr>
        <w:t>ich komme aus dem Zimmer.</w:t>
      </w:r>
    </w:p>
    <w:p w:rsidR="00430C8F" w:rsidRDefault="00430C8F" w:rsidP="00430C8F">
      <w:pPr>
        <w:ind w:right="-1119"/>
        <w:rPr>
          <w:sz w:val="52"/>
          <w:szCs w:val="52"/>
        </w:rPr>
      </w:pPr>
      <w:r>
        <w:rPr>
          <w:sz w:val="52"/>
          <w:szCs w:val="52"/>
        </w:rPr>
        <w:t xml:space="preserve">Du kannst das Buch </w:t>
      </w:r>
      <w:r w:rsidRPr="00430C8F">
        <w:rPr>
          <w:sz w:val="52"/>
          <w:szCs w:val="52"/>
          <w:u w:val="single"/>
        </w:rPr>
        <w:t>aus der Tasche</w:t>
      </w:r>
      <w:r>
        <w:rPr>
          <w:sz w:val="52"/>
          <w:szCs w:val="52"/>
        </w:rPr>
        <w:t xml:space="preserve"> holen.</w:t>
      </w:r>
    </w:p>
    <w:p w:rsidR="00430C8F" w:rsidRDefault="00430C8F" w:rsidP="00430C8F">
      <w:pPr>
        <w:ind w:right="-1119"/>
        <w:rPr>
          <w:sz w:val="52"/>
          <w:szCs w:val="52"/>
        </w:rPr>
      </w:pPr>
    </w:p>
    <w:p w:rsidR="00430C8F" w:rsidRDefault="00430C8F" w:rsidP="00430C8F">
      <w:pPr>
        <w:ind w:right="-1119"/>
        <w:rPr>
          <w:sz w:val="52"/>
          <w:szCs w:val="52"/>
        </w:rPr>
      </w:pPr>
    </w:p>
    <w:p w:rsidR="00430C8F" w:rsidRPr="00430C8F" w:rsidRDefault="00430C8F" w:rsidP="00430C8F">
      <w:pPr>
        <w:ind w:right="-1119"/>
        <w:rPr>
          <w:sz w:val="52"/>
          <w:szCs w:val="52"/>
        </w:rPr>
      </w:pPr>
    </w:p>
    <w:sectPr w:rsidR="00430C8F" w:rsidRPr="00430C8F" w:rsidSect="00485162">
      <w:headerReference w:type="default" r:id="rId6"/>
      <w:pgSz w:w="11909" w:h="16834" w:code="9"/>
      <w:pgMar w:top="1560" w:right="1411" w:bottom="284" w:left="1411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C2E" w:rsidRDefault="00842C2E" w:rsidP="00485162">
      <w:pPr>
        <w:spacing w:after="0" w:line="240" w:lineRule="auto"/>
      </w:pPr>
      <w:r>
        <w:separator/>
      </w:r>
    </w:p>
  </w:endnote>
  <w:endnote w:type="continuationSeparator" w:id="0">
    <w:p w:rsidR="00842C2E" w:rsidRDefault="00842C2E" w:rsidP="0048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C2E" w:rsidRDefault="00842C2E" w:rsidP="00485162">
      <w:pPr>
        <w:spacing w:after="0" w:line="240" w:lineRule="auto"/>
      </w:pPr>
      <w:r>
        <w:separator/>
      </w:r>
    </w:p>
  </w:footnote>
  <w:footnote w:type="continuationSeparator" w:id="0">
    <w:p w:rsidR="00842C2E" w:rsidRDefault="00842C2E" w:rsidP="0048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62" w:rsidRDefault="003232A4" w:rsidP="00485162">
    <w:pPr>
      <w:pStyle w:val="Header"/>
      <w:tabs>
        <w:tab w:val="clear" w:pos="4703"/>
        <w:tab w:val="clear" w:pos="9406"/>
      </w:tabs>
      <w:ind w:left="-851"/>
      <w:jc w:val="center"/>
      <w:rPr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-210185</wp:posOffset>
          </wp:positionV>
          <wp:extent cx="657225" cy="466110"/>
          <wp:effectExtent l="0" t="0" r="0" b="0"/>
          <wp:wrapNone/>
          <wp:docPr id="1" name="Picture 1" descr="C:\Users\Hoßäjn\Downloads\rabieepanel - معلم آلمان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ßäjn\Downloads\rabieepanel - معلم آلمانی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2"/>
                  <a:stretch/>
                </pic:blipFill>
                <pic:spPr bwMode="auto">
                  <a:xfrm>
                    <a:off x="0" y="0"/>
                    <a:ext cx="657225" cy="466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rPr>
        <w:rtl/>
      </w:rPr>
    </w:pP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8F"/>
    <w:rsid w:val="00234936"/>
    <w:rsid w:val="00264B37"/>
    <w:rsid w:val="003232A4"/>
    <w:rsid w:val="00421E73"/>
    <w:rsid w:val="00430C8F"/>
    <w:rsid w:val="00430E85"/>
    <w:rsid w:val="004562ED"/>
    <w:rsid w:val="00485162"/>
    <w:rsid w:val="00554CE3"/>
    <w:rsid w:val="005C394C"/>
    <w:rsid w:val="006A5664"/>
    <w:rsid w:val="006D7C5F"/>
    <w:rsid w:val="007D4406"/>
    <w:rsid w:val="00836DF4"/>
    <w:rsid w:val="00842C2E"/>
    <w:rsid w:val="008D103D"/>
    <w:rsid w:val="008E7240"/>
    <w:rsid w:val="00985171"/>
    <w:rsid w:val="00A470B2"/>
    <w:rsid w:val="00BF4963"/>
    <w:rsid w:val="00DE283B"/>
    <w:rsid w:val="00DF504D"/>
    <w:rsid w:val="00ED3BF6"/>
    <w:rsid w:val="00F8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F92D2"/>
  <w15:chartTrackingRefBased/>
  <w15:docId w15:val="{A23E6AE6-4519-4FB0-B5AC-937B2D5A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162"/>
  </w:style>
  <w:style w:type="paragraph" w:styleId="Footer">
    <w:name w:val="footer"/>
    <w:basedOn w:val="Normal"/>
    <w:link w:val="Foot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&#223;&#228;jn\Desktop\Neu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Neues.dotx</Template>
  <TotalTime>65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Hoßäjn</dc:creator>
  <cp:keywords/>
  <dc:description/>
  <cp:lastModifiedBy>Hoßäjn</cp:lastModifiedBy>
  <cp:revision>1</cp:revision>
  <dcterms:created xsi:type="dcterms:W3CDTF">2023-05-26T21:32:00Z</dcterms:created>
  <dcterms:modified xsi:type="dcterms:W3CDTF">2023-05-26T22:40:00Z</dcterms:modified>
</cp:coreProperties>
</file>